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CBF3" w14:textId="4C80949F" w:rsidR="0068509E" w:rsidRPr="00B827A8" w:rsidRDefault="00AD67D0" w:rsidP="00B827A8">
      <w:pPr>
        <w:spacing w:after="120" w:line="240" w:lineRule="auto"/>
        <w:jc w:val="center"/>
        <w:rPr>
          <w:rFonts w:eastAsia="Times New Roman" w:cstheme="minorHAnsi"/>
          <w:color w:val="0070C0"/>
          <w:sz w:val="32"/>
          <w:szCs w:val="32"/>
          <w:lang w:eastAsia="de-DE"/>
        </w:rPr>
      </w:pPr>
      <w:r w:rsidRPr="00B827A8">
        <w:rPr>
          <w:rFonts w:eastAsia="Times New Roman" w:cstheme="minorHAnsi"/>
          <w:color w:val="0070C0"/>
          <w:sz w:val="32"/>
          <w:szCs w:val="32"/>
          <w:lang w:eastAsia="de-DE"/>
        </w:rPr>
        <w:t>Behandlungsvertrag Differenzierungsbasierte Paartherapie</w:t>
      </w:r>
    </w:p>
    <w:tbl>
      <w:tblPr>
        <w:tblStyle w:val="Tabellenraster"/>
        <w:tblW w:w="10112" w:type="dxa"/>
        <w:tblInd w:w="0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68509E" w:rsidRPr="005A516F" w14:paraId="42816703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EA15685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735256F1" w14:textId="1433F5FF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A57930">
              <w:rPr>
                <w:rFonts w:eastAsia="Times New Roman" w:cstheme="minorHAnsi"/>
                <w:color w:val="0070C0"/>
                <w:lang w:eastAsia="de-DE"/>
              </w:rPr>
              <w:t>……</w:t>
            </w:r>
            <w:r w:rsidR="00516122">
              <w:rPr>
                <w:rFonts w:eastAsia="Times New Roman" w:cstheme="minorHAnsi"/>
                <w:color w:val="0070C0"/>
                <w:lang w:eastAsia="de-DE"/>
              </w:rPr>
              <w:t>………………..</w:t>
            </w:r>
          </w:p>
          <w:p w14:paraId="2C122167" w14:textId="4F0AFB2A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Vor-, und Nachname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                                                              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2BC397F6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09A97D28" w14:textId="4C8288A1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</w:t>
            </w:r>
          </w:p>
          <w:p w14:paraId="1FD7CB05" w14:textId="46331144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Vor-, und Nachname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                                                                </w:t>
            </w:r>
          </w:p>
        </w:tc>
      </w:tr>
      <w:tr w:rsidR="0068509E" w:rsidRPr="005A516F" w14:paraId="7BD45922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48AD68FE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5A831D39" w14:textId="42FECD83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516122">
              <w:rPr>
                <w:rFonts w:eastAsia="Times New Roman" w:cstheme="minorHAnsi"/>
                <w:color w:val="0070C0"/>
                <w:lang w:eastAsia="de-DE"/>
              </w:rPr>
              <w:t>……………………..</w:t>
            </w:r>
          </w:p>
          <w:p w14:paraId="7959AF89" w14:textId="7D9BBBDE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>Geburtsdatum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02A3E36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5FA175A8" w14:textId="7E3CB241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</w:t>
            </w:r>
          </w:p>
          <w:p w14:paraId="39819D8F" w14:textId="502B9847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>Geburtsdatum</w:t>
            </w:r>
          </w:p>
        </w:tc>
      </w:tr>
      <w:tr w:rsidR="0068509E" w:rsidRPr="005A516F" w14:paraId="65D80B4E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B5CFBA3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372F5985" w14:textId="2ED5B8A4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516122">
              <w:rPr>
                <w:rFonts w:eastAsia="Times New Roman" w:cstheme="minorHAnsi"/>
                <w:color w:val="0070C0"/>
                <w:lang w:eastAsia="de-DE"/>
              </w:rPr>
              <w:t>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..</w:t>
            </w:r>
            <w:r w:rsidR="00516122">
              <w:rPr>
                <w:rFonts w:eastAsia="Times New Roman" w:cstheme="minorHAnsi"/>
                <w:color w:val="0070C0"/>
                <w:lang w:eastAsia="de-DE"/>
              </w:rPr>
              <w:t>...</w:t>
            </w:r>
          </w:p>
          <w:p w14:paraId="1C6C6C49" w14:textId="59F8C1CA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>Straße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37DCB5D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7BEF7404" w14:textId="5F4F8404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</w:t>
            </w:r>
          </w:p>
          <w:p w14:paraId="06019C23" w14:textId="2C42B75D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>Straße</w:t>
            </w:r>
          </w:p>
        </w:tc>
      </w:tr>
      <w:tr w:rsidR="0068509E" w:rsidRPr="005A516F" w14:paraId="00ACC6E3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0406E4B2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75A3E197" w14:textId="6005C2E4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………………………………………………………...</w:t>
            </w:r>
            <w:r w:rsidR="00516122">
              <w:rPr>
                <w:rFonts w:eastAsia="Times New Roman" w:cstheme="minorHAnsi"/>
                <w:color w:val="0070C0"/>
                <w:lang w:eastAsia="de-DE"/>
              </w:rPr>
              <w:t>........................</w:t>
            </w:r>
          </w:p>
          <w:p w14:paraId="2C36AF17" w14:textId="10126472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PLZ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W</w:t>
            </w:r>
            <w:r w:rsidRPr="00AD67D0">
              <w:rPr>
                <w:rFonts w:eastAsia="Times New Roman" w:cstheme="minorHAnsi"/>
                <w:color w:val="0070C0"/>
                <w:lang w:eastAsia="de-DE"/>
              </w:rPr>
              <w:t>ohnort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168132A5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75809ED5" w14:textId="2D66833C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………………………………………………………...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......................</w:t>
            </w:r>
          </w:p>
          <w:p w14:paraId="68D18E7E" w14:textId="625A48BD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PLZ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W</w:t>
            </w:r>
            <w:r w:rsidRPr="00AD67D0">
              <w:rPr>
                <w:rFonts w:eastAsia="Times New Roman" w:cstheme="minorHAnsi"/>
                <w:color w:val="0070C0"/>
                <w:lang w:eastAsia="de-DE"/>
              </w:rPr>
              <w:t>ohnort</w:t>
            </w:r>
          </w:p>
        </w:tc>
      </w:tr>
      <w:tr w:rsidR="0068509E" w:rsidRPr="005A516F" w14:paraId="1C4C49F1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2D7C8DD2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0DD2036A" w14:textId="743A3F5C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……………………..</w:t>
            </w:r>
          </w:p>
          <w:p w14:paraId="7F569813" w14:textId="2F98A3D6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Telefon /Handy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                       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CA56223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2FB2ACA3" w14:textId="380006EA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</w:t>
            </w:r>
          </w:p>
          <w:p w14:paraId="23387E44" w14:textId="7495AD79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Telefon /Handy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                                          </w:t>
            </w:r>
          </w:p>
        </w:tc>
      </w:tr>
      <w:tr w:rsidR="0068509E" w:rsidRPr="005A516F" w14:paraId="0A8CC6DC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67E5B494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5DA46162" w14:textId="05E1323C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……………………..</w:t>
            </w:r>
          </w:p>
          <w:p w14:paraId="35BD57C0" w14:textId="1F173C1D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E-Mail-Adresse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2D2CE701" w14:textId="77777777" w:rsidR="0068509E" w:rsidRPr="00600C8E" w:rsidRDefault="0068509E" w:rsidP="0068509E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2EA6E882" w14:textId="7230933C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…………………...</w:t>
            </w:r>
          </w:p>
          <w:p w14:paraId="37E80983" w14:textId="54328038" w:rsidR="0068509E" w:rsidRPr="005A516F" w:rsidRDefault="0068509E" w:rsidP="0068509E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E-Mail-Adresse </w:t>
            </w:r>
          </w:p>
        </w:tc>
      </w:tr>
      <w:tr w:rsidR="005A516F" w:rsidRPr="005A516F" w14:paraId="6F0224B5" w14:textId="77777777" w:rsidTr="00A43377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59D39874" w14:textId="77777777" w:rsidR="005A516F" w:rsidRPr="00600C8E" w:rsidRDefault="005A516F" w:rsidP="00292102">
            <w:pPr>
              <w:rPr>
                <w:rFonts w:eastAsia="Times New Roman" w:cstheme="minorHAnsi"/>
                <w:color w:val="0070C0"/>
                <w:sz w:val="24"/>
                <w:szCs w:val="24"/>
                <w:lang w:eastAsia="de-DE"/>
              </w:rPr>
            </w:pPr>
          </w:p>
          <w:p w14:paraId="258C8956" w14:textId="0C2A7927" w:rsidR="005A516F" w:rsidRPr="005A516F" w:rsidRDefault="005A516F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……………………..</w:t>
            </w:r>
          </w:p>
          <w:p w14:paraId="1B7D7100" w14:textId="56E39C84" w:rsidR="005A516F" w:rsidRPr="005A516F" w:rsidRDefault="005A516F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Hier </w:t>
            </w:r>
            <w:r w:rsidR="001B42E5">
              <w:rPr>
                <w:rFonts w:eastAsia="Times New Roman" w:cstheme="minorHAnsi"/>
                <w:color w:val="0070C0"/>
                <w:lang w:eastAsia="de-DE"/>
              </w:rPr>
              <w:t>bin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ich auch kurzfristig </w:t>
            </w:r>
            <w:r w:rsidR="009775B2">
              <w:rPr>
                <w:rFonts w:eastAsia="Times New Roman" w:cstheme="minorHAnsi"/>
                <w:color w:val="0070C0"/>
                <w:lang w:eastAsia="de-DE"/>
              </w:rPr>
              <w:t>zu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erreichen, im Fall von akuter Krankheit/Unfall der Therapeutin</w:t>
            </w: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3664CECA" w14:textId="77777777" w:rsidR="005A516F" w:rsidRPr="00600C8E" w:rsidRDefault="005A516F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</w:p>
          <w:p w14:paraId="545DE14A" w14:textId="2EB85F66" w:rsidR="005A516F" w:rsidRPr="005A516F" w:rsidRDefault="005A516F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  <w:r w:rsidR="00E93086">
              <w:rPr>
                <w:rFonts w:eastAsia="Times New Roman" w:cstheme="minorHAnsi"/>
                <w:color w:val="0070C0"/>
                <w:lang w:eastAsia="de-DE"/>
              </w:rPr>
              <w:t>……………………</w:t>
            </w:r>
          </w:p>
          <w:p w14:paraId="3098BFC8" w14:textId="195FFE19" w:rsidR="005A516F" w:rsidRPr="005A516F" w:rsidRDefault="005A516F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Hier </w:t>
            </w:r>
            <w:r w:rsidR="001B42E5">
              <w:rPr>
                <w:rFonts w:eastAsia="Times New Roman" w:cstheme="minorHAnsi"/>
                <w:color w:val="0070C0"/>
                <w:lang w:eastAsia="de-DE"/>
              </w:rPr>
              <w:t xml:space="preserve">bin 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ich auch kurzfristig </w:t>
            </w:r>
            <w:r w:rsidR="009775B2">
              <w:rPr>
                <w:rFonts w:eastAsia="Times New Roman" w:cstheme="minorHAnsi"/>
                <w:color w:val="0070C0"/>
                <w:lang w:eastAsia="de-DE"/>
              </w:rPr>
              <w:t>zu</w:t>
            </w:r>
            <w:r w:rsidRPr="005A516F">
              <w:rPr>
                <w:rFonts w:eastAsia="Times New Roman" w:cstheme="minorHAnsi"/>
                <w:color w:val="0070C0"/>
                <w:lang w:eastAsia="de-DE"/>
              </w:rPr>
              <w:t xml:space="preserve"> erreichen, im Fall von akuter Krankheit/Unfall der Therapeutin</w:t>
            </w:r>
          </w:p>
        </w:tc>
      </w:tr>
    </w:tbl>
    <w:p w14:paraId="4C03A2E8" w14:textId="77777777" w:rsidR="001A1420" w:rsidRPr="00AD67D0" w:rsidRDefault="001A1420" w:rsidP="00AD67D0">
      <w:pPr>
        <w:spacing w:after="0" w:line="240" w:lineRule="auto"/>
        <w:rPr>
          <w:rFonts w:eastAsia="Times New Roman" w:cstheme="minorHAnsi"/>
          <w:color w:val="0070C0"/>
          <w:lang w:eastAsia="de-DE"/>
        </w:rPr>
      </w:pPr>
    </w:p>
    <w:p w14:paraId="1C2BC300" w14:textId="4766F50B" w:rsidR="003746E3" w:rsidRPr="003C149B" w:rsidRDefault="00AD67D0" w:rsidP="0016671E">
      <w:pPr>
        <w:spacing w:after="120" w:line="240" w:lineRule="auto"/>
        <w:rPr>
          <w:rFonts w:eastAsia="ArialMT" w:cstheme="minorHAnsi"/>
          <w:color w:val="0070C0"/>
        </w:rPr>
      </w:pPr>
      <w:r w:rsidRPr="00AD67D0">
        <w:rPr>
          <w:rFonts w:eastAsia="Times New Roman" w:cstheme="minorHAnsi"/>
          <w:color w:val="0070C0"/>
          <w:lang w:eastAsia="de-DE"/>
        </w:rPr>
        <w:t xml:space="preserve">Wir nehmen </w:t>
      </w:r>
      <w:r w:rsidR="005A516F" w:rsidRPr="005A516F">
        <w:rPr>
          <w:rFonts w:eastAsia="Times New Roman" w:cstheme="minorHAnsi"/>
          <w:color w:val="0070C0"/>
          <w:lang w:eastAsia="de-DE"/>
        </w:rPr>
        <w:t xml:space="preserve">bei Susanne Rivoir </w:t>
      </w:r>
      <w:r w:rsidRPr="00AD67D0">
        <w:rPr>
          <w:rFonts w:eastAsia="Times New Roman" w:cstheme="minorHAnsi"/>
          <w:color w:val="0070C0"/>
          <w:lang w:eastAsia="de-DE"/>
        </w:rPr>
        <w:t xml:space="preserve">eine </w:t>
      </w:r>
      <w:r w:rsidR="006B50F2">
        <w:rPr>
          <w:rFonts w:eastAsia="Times New Roman" w:cstheme="minorHAnsi"/>
          <w:color w:val="0070C0"/>
          <w:lang w:eastAsia="de-DE"/>
        </w:rPr>
        <w:t>paar</w:t>
      </w:r>
      <w:r w:rsidR="006E62E3">
        <w:rPr>
          <w:rFonts w:eastAsia="Times New Roman" w:cstheme="minorHAnsi"/>
          <w:color w:val="0070C0"/>
          <w:lang w:eastAsia="de-DE"/>
        </w:rPr>
        <w:t>th</w:t>
      </w:r>
      <w:r w:rsidR="005A516F" w:rsidRPr="005A516F">
        <w:rPr>
          <w:rFonts w:eastAsia="Times New Roman" w:cstheme="minorHAnsi"/>
          <w:color w:val="0070C0"/>
          <w:lang w:eastAsia="de-DE"/>
        </w:rPr>
        <w:t xml:space="preserve">erapeutische </w:t>
      </w:r>
      <w:r w:rsidRPr="00AD67D0">
        <w:rPr>
          <w:rFonts w:eastAsia="Times New Roman" w:cstheme="minorHAnsi"/>
          <w:color w:val="0070C0"/>
          <w:lang w:eastAsia="de-DE"/>
        </w:rPr>
        <w:t xml:space="preserve">Behandlung in Anspruch. </w:t>
      </w:r>
    </w:p>
    <w:p w14:paraId="42528B21" w14:textId="3A128706" w:rsidR="006E62E3" w:rsidRPr="003C149B" w:rsidRDefault="00DA3836" w:rsidP="006E62E3">
      <w:pPr>
        <w:spacing w:after="120" w:line="240" w:lineRule="auto"/>
        <w:rPr>
          <w:rFonts w:eastAsia="ArialMT" w:cstheme="minorHAnsi"/>
          <w:color w:val="0070C0"/>
        </w:rPr>
      </w:pPr>
      <w:r w:rsidRPr="003C149B">
        <w:rPr>
          <w:rFonts w:cstheme="minorHAnsi"/>
          <w:color w:val="0070C0"/>
        </w:rPr>
        <w:t>Das Honorar beträgt 100-110-120-</w:t>
      </w:r>
      <w:r w:rsidR="006B50F2">
        <w:rPr>
          <w:rFonts w:cstheme="minorHAnsi"/>
          <w:color w:val="0070C0"/>
        </w:rPr>
        <w:t>125-</w:t>
      </w:r>
      <w:r w:rsidRPr="003C149B">
        <w:rPr>
          <w:rFonts w:cstheme="minorHAnsi"/>
          <w:color w:val="0070C0"/>
        </w:rPr>
        <w:t>130-140-150 (zutreffendes markieren) Euro für 60 Minuten</w:t>
      </w:r>
      <w:r w:rsidR="006E62E3">
        <w:rPr>
          <w:rFonts w:eastAsia="ArialMT" w:cstheme="minorHAnsi"/>
          <w:color w:val="0070C0"/>
        </w:rPr>
        <w:t xml:space="preserve"> und </w:t>
      </w:r>
      <w:r w:rsidR="006E62E3" w:rsidRPr="005A516F">
        <w:rPr>
          <w:rFonts w:eastAsia="ArialMT" w:cstheme="minorHAnsi"/>
          <w:color w:val="0070C0"/>
        </w:rPr>
        <w:t xml:space="preserve">berechnet sich nach </w:t>
      </w:r>
      <w:r w:rsidR="006E62E3" w:rsidRPr="003C149B">
        <w:rPr>
          <w:rFonts w:eastAsia="ArialMT" w:cstheme="minorHAnsi"/>
          <w:color w:val="0070C0"/>
        </w:rPr>
        <w:t>dem jeweiligen Zeitaufwand der Behandlung von 60-120 min.</w:t>
      </w:r>
    </w:p>
    <w:p w14:paraId="498E01E3" w14:textId="68634264" w:rsidR="00AD67D0" w:rsidRPr="00AD67D0" w:rsidRDefault="006E62E3" w:rsidP="0016671E">
      <w:pPr>
        <w:spacing w:after="120" w:line="240" w:lineRule="auto"/>
        <w:rPr>
          <w:rFonts w:eastAsia="Times New Roman" w:cstheme="minorHAnsi"/>
          <w:color w:val="0070C0"/>
          <w:lang w:eastAsia="de-DE"/>
        </w:rPr>
      </w:pPr>
      <w:r>
        <w:rPr>
          <w:rFonts w:eastAsia="Times New Roman" w:cstheme="minorHAnsi"/>
          <w:color w:val="0070C0"/>
          <w:lang w:eastAsia="de-DE"/>
        </w:rPr>
        <w:t>Die Rechnung</w:t>
      </w:r>
      <w:r w:rsidR="00AD67D0" w:rsidRPr="003C149B">
        <w:rPr>
          <w:rFonts w:eastAsia="Times New Roman" w:cstheme="minorHAnsi"/>
          <w:color w:val="0070C0"/>
          <w:lang w:eastAsia="de-DE"/>
        </w:rPr>
        <w:t xml:space="preserve"> ist </w:t>
      </w:r>
      <w:r>
        <w:rPr>
          <w:rFonts w:eastAsia="Times New Roman" w:cstheme="minorHAnsi"/>
          <w:color w:val="0070C0"/>
          <w:lang w:eastAsia="de-DE"/>
        </w:rPr>
        <w:t xml:space="preserve">innerhalb von 14 Tagen </w:t>
      </w:r>
      <w:r w:rsidR="001A1420" w:rsidRPr="003C149B">
        <w:rPr>
          <w:rFonts w:eastAsia="Times New Roman" w:cstheme="minorHAnsi"/>
          <w:color w:val="0070C0"/>
          <w:lang w:eastAsia="de-DE"/>
        </w:rPr>
        <w:t xml:space="preserve">nach Erhalt </w:t>
      </w:r>
      <w:r w:rsidR="00AD67D0" w:rsidRPr="003C149B">
        <w:rPr>
          <w:rFonts w:eastAsia="Times New Roman" w:cstheme="minorHAnsi"/>
          <w:color w:val="0070C0"/>
          <w:lang w:eastAsia="de-DE"/>
        </w:rPr>
        <w:t xml:space="preserve">privat zu </w:t>
      </w:r>
      <w:r>
        <w:rPr>
          <w:rFonts w:eastAsia="Times New Roman" w:cstheme="minorHAnsi"/>
          <w:color w:val="0070C0"/>
          <w:lang w:eastAsia="de-DE"/>
        </w:rPr>
        <w:t>begleichen</w:t>
      </w:r>
      <w:r w:rsidR="001A1420" w:rsidRPr="003C149B">
        <w:rPr>
          <w:rFonts w:eastAsia="Times New Roman" w:cstheme="minorHAnsi"/>
          <w:color w:val="0070C0"/>
          <w:lang w:eastAsia="de-DE"/>
        </w:rPr>
        <w:t xml:space="preserve">. </w:t>
      </w:r>
      <w:r w:rsidR="00AD67D0" w:rsidRPr="003C149B">
        <w:rPr>
          <w:rFonts w:eastAsia="Times New Roman" w:cstheme="minorHAnsi"/>
          <w:color w:val="0070C0"/>
          <w:lang w:eastAsia="de-DE"/>
        </w:rPr>
        <w:t xml:space="preserve">Es wird ausdrücklich darauf </w:t>
      </w:r>
      <w:r w:rsidR="00AD67D0" w:rsidRPr="00AD67D0">
        <w:rPr>
          <w:rFonts w:eastAsia="Times New Roman" w:cstheme="minorHAnsi"/>
          <w:color w:val="0070C0"/>
          <w:lang w:eastAsia="de-DE"/>
        </w:rPr>
        <w:t>hingewiesen, dass kein Anspruch auf eine Erstattung durch die Krankenkassen (privat oder gesetzlich)</w:t>
      </w:r>
      <w:r>
        <w:rPr>
          <w:rFonts w:eastAsia="Times New Roman" w:cstheme="minorHAnsi"/>
          <w:color w:val="0070C0"/>
          <w:lang w:eastAsia="de-DE"/>
        </w:rPr>
        <w:t xml:space="preserve"> </w:t>
      </w:r>
      <w:r w:rsidR="00AD67D0" w:rsidRPr="00AD67D0">
        <w:rPr>
          <w:rFonts w:eastAsia="Times New Roman" w:cstheme="minorHAnsi"/>
          <w:color w:val="0070C0"/>
          <w:lang w:eastAsia="de-DE"/>
        </w:rPr>
        <w:t xml:space="preserve">besteht. </w:t>
      </w:r>
      <w:r w:rsidR="005C29C7">
        <w:rPr>
          <w:rFonts w:eastAsia="Times New Roman" w:cstheme="minorHAnsi"/>
          <w:color w:val="0070C0"/>
          <w:lang w:eastAsia="de-DE"/>
        </w:rPr>
        <w:t>In bestimmtem Fällen kann es sinnvoll sein, eine Schreibmethode</w:t>
      </w:r>
      <w:r w:rsidR="008D3AA9">
        <w:rPr>
          <w:rFonts w:eastAsia="Times New Roman" w:cstheme="minorHAnsi"/>
          <w:color w:val="0070C0"/>
          <w:lang w:eastAsia="de-DE"/>
        </w:rPr>
        <w:t xml:space="preserve"> </w:t>
      </w:r>
      <w:r w:rsidR="00CE3D71">
        <w:rPr>
          <w:rFonts w:eastAsia="Times New Roman" w:cstheme="minorHAnsi"/>
          <w:color w:val="0070C0"/>
          <w:lang w:eastAsia="de-DE"/>
        </w:rPr>
        <w:t xml:space="preserve">(Dialogarbeit) </w:t>
      </w:r>
      <w:r w:rsidR="008D3AA9">
        <w:rPr>
          <w:rFonts w:eastAsia="Times New Roman" w:cstheme="minorHAnsi"/>
          <w:color w:val="0070C0"/>
          <w:lang w:eastAsia="de-DE"/>
        </w:rPr>
        <w:t xml:space="preserve">zur Klärung hinzuzunehmen. </w:t>
      </w:r>
      <w:r w:rsidR="00DA64CB">
        <w:rPr>
          <w:rFonts w:eastAsia="Times New Roman" w:cstheme="minorHAnsi"/>
          <w:color w:val="0070C0"/>
          <w:lang w:eastAsia="de-DE"/>
        </w:rPr>
        <w:t xml:space="preserve">Dadurch können </w:t>
      </w:r>
      <w:r w:rsidR="007B13A3">
        <w:rPr>
          <w:rFonts w:eastAsia="Times New Roman" w:cstheme="minorHAnsi"/>
          <w:color w:val="0070C0"/>
          <w:lang w:eastAsia="de-DE"/>
        </w:rPr>
        <w:t>zusätzlich</w:t>
      </w:r>
      <w:r w:rsidR="00DA64CB">
        <w:rPr>
          <w:rFonts w:eastAsia="Times New Roman" w:cstheme="minorHAnsi"/>
          <w:color w:val="0070C0"/>
          <w:lang w:eastAsia="de-DE"/>
        </w:rPr>
        <w:t xml:space="preserve"> nochmal </w:t>
      </w:r>
      <w:r w:rsidR="007B13A3">
        <w:rPr>
          <w:rFonts w:eastAsia="Times New Roman" w:cstheme="minorHAnsi"/>
          <w:color w:val="0070C0"/>
          <w:lang w:eastAsia="de-DE"/>
        </w:rPr>
        <w:t xml:space="preserve">15-20 min </w:t>
      </w:r>
      <w:r w:rsidR="003C149B">
        <w:rPr>
          <w:rFonts w:eastAsia="Times New Roman" w:cstheme="minorHAnsi"/>
          <w:color w:val="0070C0"/>
          <w:lang w:eastAsia="de-DE"/>
        </w:rPr>
        <w:t>anfallen, die</w:t>
      </w:r>
      <w:r w:rsidR="007B13A3">
        <w:rPr>
          <w:rFonts w:eastAsia="Times New Roman" w:cstheme="minorHAnsi"/>
          <w:color w:val="0070C0"/>
          <w:lang w:eastAsia="de-DE"/>
        </w:rPr>
        <w:t xml:space="preserve"> ebenfalls zum Honorar dazu kommen.</w:t>
      </w:r>
    </w:p>
    <w:p w14:paraId="0C26C6CB" w14:textId="4C834CD0" w:rsidR="005A516F" w:rsidRPr="005A516F" w:rsidRDefault="00AD67D0" w:rsidP="0016671E">
      <w:pPr>
        <w:spacing w:after="120" w:line="240" w:lineRule="auto"/>
        <w:rPr>
          <w:rFonts w:eastAsia="Times New Roman" w:cstheme="minorHAnsi"/>
          <w:color w:val="0070C0"/>
          <w:lang w:eastAsia="de-DE"/>
        </w:rPr>
      </w:pPr>
      <w:r w:rsidRPr="00AD67D0">
        <w:rPr>
          <w:rFonts w:eastAsia="Times New Roman" w:cstheme="minorHAnsi"/>
          <w:color w:val="0070C0"/>
          <w:lang w:eastAsia="de-DE"/>
        </w:rPr>
        <w:t xml:space="preserve">Fest vereinbarte Behandlungstermine müssen </w:t>
      </w:r>
      <w:r w:rsidR="002B3393" w:rsidRPr="005A516F">
        <w:rPr>
          <w:rFonts w:eastAsia="Times New Roman" w:cstheme="minorHAnsi"/>
          <w:color w:val="0070C0"/>
          <w:lang w:eastAsia="de-DE"/>
        </w:rPr>
        <w:t>48 h vorher, notfalls</w:t>
      </w:r>
      <w:r w:rsidRPr="00AD67D0">
        <w:rPr>
          <w:rFonts w:eastAsia="Times New Roman" w:cstheme="minorHAnsi"/>
          <w:color w:val="0070C0"/>
          <w:lang w:eastAsia="de-DE"/>
        </w:rPr>
        <w:t xml:space="preserve"> 24h vorher abgesagt werden</w:t>
      </w:r>
      <w:r w:rsidR="003746E3" w:rsidRPr="005A516F">
        <w:rPr>
          <w:rFonts w:eastAsia="Times New Roman" w:cstheme="minorHAnsi"/>
          <w:color w:val="0070C0"/>
          <w:lang w:eastAsia="de-DE"/>
        </w:rPr>
        <w:t>.</w:t>
      </w:r>
      <w:r w:rsidRPr="00AD67D0">
        <w:rPr>
          <w:rFonts w:eastAsia="Times New Roman" w:cstheme="minorHAnsi"/>
          <w:color w:val="0070C0"/>
          <w:lang w:eastAsia="de-DE"/>
        </w:rPr>
        <w:t xml:space="preserve"> </w:t>
      </w:r>
      <w:r w:rsidR="003746E3" w:rsidRPr="005A516F">
        <w:rPr>
          <w:rFonts w:eastAsia="Times New Roman" w:cstheme="minorHAnsi"/>
          <w:color w:val="0070C0"/>
          <w:lang w:eastAsia="de-DE"/>
        </w:rPr>
        <w:t xml:space="preserve">Erfolgt die Terminabsage nicht im obengenannten </w:t>
      </w:r>
      <w:r w:rsidR="009775B2">
        <w:rPr>
          <w:rFonts w:eastAsia="Times New Roman" w:cstheme="minorHAnsi"/>
          <w:color w:val="0070C0"/>
          <w:lang w:eastAsia="de-DE"/>
        </w:rPr>
        <w:t>Zeitraum</w:t>
      </w:r>
      <w:r w:rsidR="003746E3" w:rsidRPr="005A516F">
        <w:rPr>
          <w:rFonts w:eastAsia="Times New Roman" w:cstheme="minorHAnsi"/>
          <w:color w:val="0070C0"/>
          <w:lang w:eastAsia="de-DE"/>
        </w:rPr>
        <w:t>, wird ein Ausfallhonorar von 100.-€ in Rechnung gestell</w:t>
      </w:r>
      <w:r w:rsidR="005A516F" w:rsidRPr="005A516F">
        <w:rPr>
          <w:rFonts w:eastAsia="Times New Roman" w:cstheme="minorHAnsi"/>
          <w:color w:val="0070C0"/>
          <w:lang w:eastAsia="de-DE"/>
        </w:rPr>
        <w:t xml:space="preserve">t </w:t>
      </w:r>
      <w:r w:rsidRPr="00AD67D0">
        <w:rPr>
          <w:rFonts w:eastAsia="Times New Roman" w:cstheme="minorHAnsi"/>
          <w:color w:val="0070C0"/>
          <w:lang w:eastAsia="de-DE"/>
        </w:rPr>
        <w:t>(Ausnahme: plötzlicher Unfall</w:t>
      </w:r>
      <w:r w:rsidR="002B3393" w:rsidRPr="005A516F">
        <w:rPr>
          <w:rFonts w:eastAsia="Times New Roman" w:cstheme="minorHAnsi"/>
          <w:color w:val="0070C0"/>
          <w:lang w:eastAsia="de-DE"/>
        </w:rPr>
        <w:t>/</w:t>
      </w:r>
      <w:r w:rsidR="005A516F" w:rsidRPr="005A516F">
        <w:rPr>
          <w:rFonts w:eastAsia="Times New Roman" w:cstheme="minorHAnsi"/>
          <w:color w:val="0070C0"/>
          <w:lang w:eastAsia="de-DE"/>
        </w:rPr>
        <w:t xml:space="preserve">nachvollziehbar </w:t>
      </w:r>
      <w:r w:rsidRPr="00AD67D0">
        <w:rPr>
          <w:rFonts w:eastAsia="Times New Roman" w:cstheme="minorHAnsi"/>
          <w:color w:val="0070C0"/>
          <w:lang w:eastAsia="de-DE"/>
        </w:rPr>
        <w:t xml:space="preserve">akute Erkrankung). </w:t>
      </w:r>
    </w:p>
    <w:p w14:paraId="62F72518" w14:textId="2CE3C486" w:rsidR="00AD67D0" w:rsidRPr="00AD67D0" w:rsidRDefault="001A1420" w:rsidP="0016671E">
      <w:pPr>
        <w:spacing w:after="120" w:line="240" w:lineRule="auto"/>
        <w:rPr>
          <w:rFonts w:eastAsia="Times New Roman" w:cstheme="minorHAnsi"/>
          <w:color w:val="0070C0"/>
          <w:lang w:eastAsia="de-DE"/>
        </w:rPr>
      </w:pPr>
      <w:r w:rsidRPr="005A516F">
        <w:rPr>
          <w:rFonts w:eastAsia="Times New Roman" w:cstheme="minorHAnsi"/>
          <w:color w:val="0070C0"/>
          <w:lang w:eastAsia="de-DE"/>
        </w:rPr>
        <w:t xml:space="preserve">Bitte alle Kommunikation über Emails laufen lassen, da ich diese am </w:t>
      </w:r>
      <w:r w:rsidR="002B3393" w:rsidRPr="005A516F">
        <w:rPr>
          <w:rFonts w:eastAsia="Times New Roman" w:cstheme="minorHAnsi"/>
          <w:color w:val="0070C0"/>
          <w:lang w:eastAsia="de-DE"/>
        </w:rPr>
        <w:t>häufigsten</w:t>
      </w:r>
      <w:r w:rsidRPr="005A516F">
        <w:rPr>
          <w:rFonts w:eastAsia="Times New Roman" w:cstheme="minorHAnsi"/>
          <w:color w:val="0070C0"/>
          <w:lang w:eastAsia="de-DE"/>
        </w:rPr>
        <w:t xml:space="preserve"> lese, auch bezüglich Verspätungen.</w:t>
      </w:r>
    </w:p>
    <w:p w14:paraId="7980845C" w14:textId="4D918FEE" w:rsidR="00AD67D0" w:rsidRPr="00AD67D0" w:rsidRDefault="0016671E" w:rsidP="00441E3B">
      <w:pPr>
        <w:spacing w:after="120" w:line="240" w:lineRule="auto"/>
        <w:rPr>
          <w:rFonts w:eastAsia="Times New Roman" w:cstheme="minorHAnsi"/>
          <w:color w:val="0070C0"/>
          <w:lang w:eastAsia="de-DE"/>
        </w:rPr>
      </w:pPr>
      <w:r>
        <w:rPr>
          <w:rFonts w:eastAsia="Times New Roman" w:cstheme="minorHAnsi"/>
          <w:color w:val="0070C0"/>
          <w:lang w:eastAsia="de-DE"/>
        </w:rPr>
        <w:t>Wir</w:t>
      </w:r>
      <w:r w:rsidR="00AD67D0" w:rsidRPr="00AD67D0">
        <w:rPr>
          <w:rFonts w:eastAsia="Times New Roman" w:cstheme="minorHAnsi"/>
          <w:color w:val="0070C0"/>
          <w:lang w:eastAsia="de-DE"/>
        </w:rPr>
        <w:t xml:space="preserve"> geben </w:t>
      </w:r>
      <w:r w:rsidR="00CF6B1F">
        <w:rPr>
          <w:rFonts w:eastAsia="Times New Roman" w:cstheme="minorHAnsi"/>
          <w:color w:val="0070C0"/>
          <w:lang w:eastAsia="de-DE"/>
        </w:rPr>
        <w:t xml:space="preserve">hiermit auch </w:t>
      </w:r>
      <w:r w:rsidR="00AD67D0" w:rsidRPr="00AD67D0">
        <w:rPr>
          <w:rFonts w:eastAsia="Times New Roman" w:cstheme="minorHAnsi"/>
          <w:color w:val="0070C0"/>
          <w:lang w:eastAsia="de-DE"/>
        </w:rPr>
        <w:t>das Einverständnis, dass die in der Behandlung erhobenen und besprochenen Sachverhalte notiert und</w:t>
      </w:r>
      <w:r w:rsidR="001A1420" w:rsidRPr="005A516F">
        <w:rPr>
          <w:rFonts w:eastAsia="Times New Roman" w:cstheme="minorHAnsi"/>
          <w:color w:val="0070C0"/>
          <w:lang w:eastAsia="de-DE"/>
        </w:rPr>
        <w:t xml:space="preserve"> auch</w:t>
      </w:r>
      <w:r w:rsidR="00AD67D0" w:rsidRPr="00AD67D0">
        <w:rPr>
          <w:rFonts w:eastAsia="Times New Roman" w:cstheme="minorHAnsi"/>
          <w:color w:val="0070C0"/>
          <w:lang w:eastAsia="de-DE"/>
        </w:rPr>
        <w:t xml:space="preserve"> mittels Aufnahmegerät aufgenommen werden dürfen</w:t>
      </w:r>
      <w:r w:rsidR="006E62E3">
        <w:rPr>
          <w:rFonts w:eastAsia="Times New Roman" w:cstheme="minorHAnsi"/>
          <w:color w:val="0070C0"/>
          <w:lang w:eastAsia="de-DE"/>
        </w:rPr>
        <w:t>, sowie</w:t>
      </w:r>
      <w:r w:rsidR="00AD67D0" w:rsidRPr="00AD67D0">
        <w:rPr>
          <w:rFonts w:eastAsia="Times New Roman" w:cstheme="minorHAnsi"/>
          <w:color w:val="0070C0"/>
          <w:lang w:eastAsia="de-DE"/>
        </w:rPr>
        <w:t xml:space="preserve"> auf einem Datenträger gespeichert werden können. Sämtliche Daten, Befunde sowie Äußerungen unterliegen der Schweigepflicht. Einer anonymisierten Verwendung der erhobenen Daten im Rahmen von Supervision und Fortbildung wird zugestimmt. </w:t>
      </w:r>
    </w:p>
    <w:p w14:paraId="2F76674B" w14:textId="48C56E78" w:rsidR="00AD67D0" w:rsidRPr="005A516F" w:rsidRDefault="00AD67D0" w:rsidP="00AD67D0">
      <w:pPr>
        <w:spacing w:after="0" w:line="240" w:lineRule="auto"/>
        <w:rPr>
          <w:rFonts w:eastAsia="Times New Roman" w:cstheme="minorHAnsi"/>
          <w:color w:val="0070C0"/>
          <w:lang w:eastAsia="de-DE"/>
        </w:rPr>
      </w:pPr>
      <w:r w:rsidRPr="00AD67D0">
        <w:rPr>
          <w:rFonts w:eastAsia="Times New Roman" w:cstheme="minorHAnsi"/>
          <w:color w:val="0070C0"/>
          <w:lang w:eastAsia="de-DE"/>
        </w:rPr>
        <w:t>Der abgeschlossene Behandlungsvertrag kann jederzeit</w:t>
      </w:r>
      <w:r w:rsidR="001A1420" w:rsidRPr="005A516F">
        <w:rPr>
          <w:rFonts w:eastAsia="Times New Roman" w:cstheme="minorHAnsi"/>
          <w:color w:val="0070C0"/>
          <w:lang w:eastAsia="de-DE"/>
        </w:rPr>
        <w:t xml:space="preserve"> </w:t>
      </w:r>
      <w:r w:rsidRPr="00AD67D0">
        <w:rPr>
          <w:rFonts w:eastAsia="Times New Roman" w:cstheme="minorHAnsi"/>
          <w:color w:val="0070C0"/>
          <w:lang w:eastAsia="de-DE"/>
        </w:rPr>
        <w:t xml:space="preserve">mündlich oder schriftlich gekündigt werden. </w:t>
      </w:r>
    </w:p>
    <w:p w14:paraId="2FFBCDE7" w14:textId="77777777" w:rsidR="00600C8E" w:rsidRPr="005A516F" w:rsidRDefault="00600C8E" w:rsidP="00AD67D0">
      <w:pPr>
        <w:spacing w:after="0" w:line="240" w:lineRule="auto"/>
        <w:rPr>
          <w:rFonts w:eastAsia="Times New Roman" w:cstheme="minorHAnsi"/>
          <w:color w:val="0070C0"/>
          <w:lang w:eastAsia="de-DE"/>
        </w:rPr>
      </w:pPr>
    </w:p>
    <w:tbl>
      <w:tblPr>
        <w:tblStyle w:val="Tabellenraster"/>
        <w:tblW w:w="10112" w:type="dxa"/>
        <w:tblInd w:w="0" w:type="dxa"/>
        <w:tblLook w:val="04A0" w:firstRow="1" w:lastRow="0" w:firstColumn="1" w:lastColumn="0" w:noHBand="0" w:noVBand="1"/>
      </w:tblPr>
      <w:tblGrid>
        <w:gridCol w:w="5056"/>
        <w:gridCol w:w="5056"/>
      </w:tblGrid>
      <w:tr w:rsidR="002B3393" w:rsidRPr="005A516F" w14:paraId="58169BD5" w14:textId="77777777" w:rsidTr="00292102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1BB8422E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</w:p>
          <w:p w14:paraId="06CFB050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</w:p>
          <w:p w14:paraId="68AB991E" w14:textId="0C3F27AF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Datum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1A1E0C9C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</w:p>
          <w:p w14:paraId="0DD6880E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</w:p>
          <w:p w14:paraId="7A2E2A38" w14:textId="6DE20F48" w:rsidR="002B3393" w:rsidRPr="005A516F" w:rsidRDefault="003746E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>Datum</w:t>
            </w:r>
          </w:p>
        </w:tc>
      </w:tr>
      <w:tr w:rsidR="002B3393" w:rsidRPr="005A516F" w14:paraId="62B1219F" w14:textId="77777777" w:rsidTr="00292102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76650D06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</w:p>
          <w:p w14:paraId="1DB1866F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</w:p>
          <w:p w14:paraId="3E7F0F7D" w14:textId="7766DF1B" w:rsidR="002B3393" w:rsidRPr="005A516F" w:rsidRDefault="002B3393" w:rsidP="003746E3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Unterschrift Klient/Klientin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14:paraId="2B820CF9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</w:p>
          <w:p w14:paraId="373868C6" w14:textId="77777777" w:rsidR="002B3393" w:rsidRPr="005A516F" w:rsidRDefault="002B3393" w:rsidP="00292102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5A516F">
              <w:rPr>
                <w:rFonts w:eastAsia="Times New Roman" w:cstheme="minorHAnsi"/>
                <w:color w:val="0070C0"/>
                <w:lang w:eastAsia="de-DE"/>
              </w:rPr>
              <w:t>…………………………………………………………</w:t>
            </w:r>
          </w:p>
          <w:p w14:paraId="0A18563D" w14:textId="1EF35093" w:rsidR="002B3393" w:rsidRPr="005A516F" w:rsidRDefault="003746E3" w:rsidP="003746E3">
            <w:pPr>
              <w:rPr>
                <w:rFonts w:eastAsia="Times New Roman" w:cstheme="minorHAnsi"/>
                <w:color w:val="0070C0"/>
                <w:lang w:eastAsia="de-DE"/>
              </w:rPr>
            </w:pPr>
            <w:r w:rsidRPr="00AD67D0">
              <w:rPr>
                <w:rFonts w:eastAsia="Times New Roman" w:cstheme="minorHAnsi"/>
                <w:color w:val="0070C0"/>
                <w:lang w:eastAsia="de-DE"/>
              </w:rPr>
              <w:t xml:space="preserve">Unterschrift Klient/Klientin </w:t>
            </w:r>
          </w:p>
        </w:tc>
      </w:tr>
    </w:tbl>
    <w:p w14:paraId="493B7A16" w14:textId="77777777" w:rsidR="00DF4A99" w:rsidRPr="005A516F" w:rsidRDefault="00DF4A99" w:rsidP="00B445CC">
      <w:pPr>
        <w:rPr>
          <w:rFonts w:cstheme="minorHAnsi"/>
          <w:color w:val="0070C0"/>
        </w:rPr>
      </w:pPr>
    </w:p>
    <w:sectPr w:rsidR="00DF4A99" w:rsidRPr="005A516F" w:rsidSect="00BC5261">
      <w:headerReference w:type="default" r:id="rId6"/>
      <w:pgSz w:w="11906" w:h="16838"/>
      <w:pgMar w:top="284" w:right="849" w:bottom="142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A968" w14:textId="77777777" w:rsidR="00BC5261" w:rsidRDefault="00BC5261" w:rsidP="00E24BF3">
      <w:pPr>
        <w:spacing w:after="0" w:line="240" w:lineRule="auto"/>
      </w:pPr>
      <w:r>
        <w:separator/>
      </w:r>
    </w:p>
  </w:endnote>
  <w:endnote w:type="continuationSeparator" w:id="0">
    <w:p w14:paraId="46DE1620" w14:textId="77777777" w:rsidR="00BC5261" w:rsidRDefault="00BC5261" w:rsidP="00E2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t-Regular">
    <w:altName w:val="Calibri"/>
    <w:charset w:val="00"/>
    <w:family w:val="auto"/>
    <w:pitch w:val="variable"/>
    <w:sig w:usb0="8000002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FCF2" w14:textId="77777777" w:rsidR="00BC5261" w:rsidRDefault="00BC5261" w:rsidP="00E24BF3">
      <w:pPr>
        <w:spacing w:after="0" w:line="240" w:lineRule="auto"/>
      </w:pPr>
      <w:r>
        <w:separator/>
      </w:r>
    </w:p>
  </w:footnote>
  <w:footnote w:type="continuationSeparator" w:id="0">
    <w:p w14:paraId="40CCD3FC" w14:textId="77777777" w:rsidR="00BC5261" w:rsidRDefault="00BC5261" w:rsidP="00E2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C894" w14:textId="77777777" w:rsidR="00363465" w:rsidRPr="00DF4A99" w:rsidRDefault="00D45A91" w:rsidP="004507F8">
    <w:pPr>
      <w:tabs>
        <w:tab w:val="left" w:pos="7815"/>
      </w:tabs>
      <w:spacing w:after="0" w:line="240" w:lineRule="auto"/>
      <w:rPr>
        <w:rFonts w:ascii="Unit-Regular" w:hAnsi="Unit-Regular"/>
        <w:color w:val="0070C0"/>
        <w:sz w:val="18"/>
        <w:szCs w:val="18"/>
      </w:rPr>
    </w:pPr>
    <w:r w:rsidRPr="00111F65">
      <w:rPr>
        <w:rFonts w:ascii="Unit-Regular" w:hAnsi="Unit-Regular"/>
        <w:b/>
        <w:bCs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210CB4D" wp14:editId="117E4887">
          <wp:simplePos x="0" y="0"/>
          <wp:positionH relativeFrom="margin">
            <wp:align>right</wp:align>
          </wp:positionH>
          <wp:positionV relativeFrom="paragraph">
            <wp:posOffset>-194615</wp:posOffset>
          </wp:positionV>
          <wp:extent cx="1266825" cy="978535"/>
          <wp:effectExtent l="0" t="0" r="9525" b="0"/>
          <wp:wrapSquare wrapText="bothSides"/>
          <wp:docPr id="400796872" name="Grafik 400796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ern_Susanne_Riv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Unit-Regular" w:hAnsi="Unit-Regular"/>
          <w:b/>
          <w:bCs/>
          <w:color w:val="0070C0"/>
          <w:sz w:val="18"/>
          <w:szCs w:val="18"/>
        </w:rPr>
        <w:id w:val="1588495513"/>
        <w:docPartObj>
          <w:docPartGallery w:val="Page Numbers (Margins)"/>
          <w:docPartUnique/>
        </w:docPartObj>
      </w:sdtPr>
      <w:sdtEndPr/>
      <w:sdtContent/>
    </w:sdt>
    <w:r w:rsidR="00363465" w:rsidRPr="00DF4A99">
      <w:rPr>
        <w:rFonts w:ascii="Unit-Regular" w:hAnsi="Unit-Regular"/>
        <w:b/>
        <w:bCs/>
        <w:color w:val="0070C0"/>
        <w:sz w:val="18"/>
        <w:szCs w:val="18"/>
      </w:rPr>
      <w:t>Susanne Rivoir</w:t>
    </w:r>
    <w:r w:rsidR="00363465" w:rsidRPr="00DF4A99">
      <w:rPr>
        <w:rFonts w:ascii="Unit-Regular" w:hAnsi="Unit-Regular"/>
        <w:color w:val="0070C0"/>
        <w:sz w:val="18"/>
        <w:szCs w:val="18"/>
      </w:rPr>
      <w:t xml:space="preserve"> I Heilpraktikerin für Psychotherapie</w:t>
    </w:r>
  </w:p>
  <w:p w14:paraId="653BCED9" w14:textId="77777777" w:rsidR="00363465" w:rsidRPr="00DF4A99" w:rsidRDefault="00363465" w:rsidP="00363465">
    <w:pPr>
      <w:spacing w:after="0" w:line="240" w:lineRule="auto"/>
      <w:rPr>
        <w:rFonts w:ascii="Unit-Regular" w:hAnsi="Unit-Regular"/>
        <w:color w:val="0070C0"/>
        <w:sz w:val="18"/>
        <w:szCs w:val="18"/>
      </w:rPr>
    </w:pPr>
    <w:r w:rsidRPr="00DF4A99">
      <w:rPr>
        <w:rFonts w:ascii="Unit-Regular" w:hAnsi="Unit-Regular"/>
        <w:color w:val="0070C0"/>
        <w:sz w:val="18"/>
        <w:szCs w:val="18"/>
      </w:rPr>
      <w:t>Praxis für Einzel- und Paartherapie</w:t>
    </w:r>
  </w:p>
  <w:p w14:paraId="427B490D" w14:textId="77777777" w:rsidR="00363465" w:rsidRPr="00DF4A99" w:rsidRDefault="00363465" w:rsidP="00363465">
    <w:pPr>
      <w:spacing w:after="0" w:line="240" w:lineRule="auto"/>
      <w:rPr>
        <w:rFonts w:ascii="Unit-Regular" w:hAnsi="Unit-Regular"/>
        <w:color w:val="0070C0"/>
        <w:sz w:val="18"/>
        <w:szCs w:val="18"/>
      </w:rPr>
    </w:pPr>
    <w:r w:rsidRPr="00DF4A99">
      <w:rPr>
        <w:rFonts w:ascii="Unit-Regular" w:hAnsi="Unit-Regular"/>
        <w:color w:val="0070C0"/>
        <w:sz w:val="18"/>
        <w:szCs w:val="18"/>
      </w:rPr>
      <w:t>Forststr.9 I 75223 Niefern-Öschelbronn</w:t>
    </w:r>
  </w:p>
  <w:p w14:paraId="0EAE58FC" w14:textId="77777777" w:rsidR="00363465" w:rsidRPr="00DF4A99" w:rsidRDefault="00363465" w:rsidP="00363465">
    <w:pPr>
      <w:spacing w:after="0" w:line="240" w:lineRule="auto"/>
      <w:rPr>
        <w:rFonts w:ascii="Unit-Regular" w:hAnsi="Unit-Regular"/>
        <w:color w:val="0070C0"/>
        <w:sz w:val="18"/>
        <w:szCs w:val="18"/>
      </w:rPr>
    </w:pPr>
    <w:r w:rsidRPr="00DF4A99">
      <w:rPr>
        <w:rFonts w:ascii="Unit-Regular" w:hAnsi="Unit-Regular"/>
        <w:color w:val="0070C0"/>
        <w:sz w:val="18"/>
        <w:szCs w:val="18"/>
      </w:rPr>
      <w:t>07233 941463</w:t>
    </w:r>
  </w:p>
  <w:p w14:paraId="5198662E" w14:textId="77777777" w:rsidR="00363465" w:rsidRPr="00DF4A99" w:rsidRDefault="00CF6B1F" w:rsidP="00363465">
    <w:pPr>
      <w:spacing w:after="0" w:line="240" w:lineRule="auto"/>
      <w:rPr>
        <w:rFonts w:ascii="Unit-Regular" w:hAnsi="Unit-Regular"/>
        <w:color w:val="0070C0"/>
        <w:sz w:val="18"/>
        <w:szCs w:val="18"/>
      </w:rPr>
    </w:pPr>
    <w:hyperlink r:id="rId2" w:history="1">
      <w:r w:rsidR="00363465" w:rsidRPr="00DF4A99">
        <w:rPr>
          <w:rStyle w:val="Hyperlink"/>
          <w:rFonts w:ascii="Unit-Regular" w:hAnsi="Unit-Regular"/>
          <w:color w:val="0070C0"/>
          <w:sz w:val="18"/>
          <w:szCs w:val="18"/>
          <w:u w:val="none"/>
        </w:rPr>
        <w:t>kunst@susannerivoir.de</w:t>
      </w:r>
    </w:hyperlink>
  </w:p>
  <w:p w14:paraId="5E94DA1C" w14:textId="77777777" w:rsidR="00363465" w:rsidRPr="00DF4A99" w:rsidRDefault="00CF6B1F" w:rsidP="00363465">
    <w:pPr>
      <w:spacing w:after="0" w:line="240" w:lineRule="auto"/>
      <w:rPr>
        <w:rStyle w:val="Hyperlink"/>
        <w:rFonts w:ascii="Unit-Regular" w:hAnsi="Unit-Regular"/>
        <w:color w:val="0070C0"/>
        <w:sz w:val="18"/>
        <w:szCs w:val="18"/>
        <w:u w:val="none"/>
      </w:rPr>
    </w:pPr>
    <w:hyperlink r:id="rId3" w:history="1">
      <w:r w:rsidR="00363465" w:rsidRPr="00DF4A99">
        <w:rPr>
          <w:rStyle w:val="Hyperlink"/>
          <w:rFonts w:ascii="Unit-Regular" w:hAnsi="Unit-Regular"/>
          <w:color w:val="0070C0"/>
          <w:sz w:val="18"/>
          <w:szCs w:val="18"/>
          <w:u w:val="none"/>
        </w:rPr>
        <w:t>www.susannerivoir.de</w:t>
      </w:r>
    </w:hyperlink>
  </w:p>
  <w:p w14:paraId="49A91ECA" w14:textId="77777777" w:rsidR="003B5224" w:rsidRDefault="003B5224" w:rsidP="00363465">
    <w:pPr>
      <w:spacing w:after="0" w:line="240" w:lineRule="auto"/>
      <w:rPr>
        <w:rFonts w:ascii="Unit-Regular" w:hAnsi="Unit-Regula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D0"/>
    <w:rsid w:val="0000489D"/>
    <w:rsid w:val="00016313"/>
    <w:rsid w:val="00047416"/>
    <w:rsid w:val="00055C74"/>
    <w:rsid w:val="00057637"/>
    <w:rsid w:val="00061520"/>
    <w:rsid w:val="00077BED"/>
    <w:rsid w:val="000D6C7C"/>
    <w:rsid w:val="00111F65"/>
    <w:rsid w:val="0016671E"/>
    <w:rsid w:val="00193109"/>
    <w:rsid w:val="001963DF"/>
    <w:rsid w:val="001974B2"/>
    <w:rsid w:val="001A1420"/>
    <w:rsid w:val="001A1A1B"/>
    <w:rsid w:val="001B42E5"/>
    <w:rsid w:val="002A1C0B"/>
    <w:rsid w:val="002B3393"/>
    <w:rsid w:val="002F1306"/>
    <w:rsid w:val="00363465"/>
    <w:rsid w:val="003746E3"/>
    <w:rsid w:val="003B5224"/>
    <w:rsid w:val="003C149B"/>
    <w:rsid w:val="003E1649"/>
    <w:rsid w:val="00441E3B"/>
    <w:rsid w:val="004507F8"/>
    <w:rsid w:val="00491797"/>
    <w:rsid w:val="004957AB"/>
    <w:rsid w:val="004A5803"/>
    <w:rsid w:val="004D75A0"/>
    <w:rsid w:val="004E2618"/>
    <w:rsid w:val="00507B55"/>
    <w:rsid w:val="00516122"/>
    <w:rsid w:val="00571519"/>
    <w:rsid w:val="005A1A60"/>
    <w:rsid w:val="005A516F"/>
    <w:rsid w:val="005C29C7"/>
    <w:rsid w:val="005F41ED"/>
    <w:rsid w:val="00600C8E"/>
    <w:rsid w:val="00617E2E"/>
    <w:rsid w:val="00647DD6"/>
    <w:rsid w:val="0068509E"/>
    <w:rsid w:val="00697247"/>
    <w:rsid w:val="006B50F2"/>
    <w:rsid w:val="006E62E3"/>
    <w:rsid w:val="007131E6"/>
    <w:rsid w:val="00746971"/>
    <w:rsid w:val="007872E0"/>
    <w:rsid w:val="007B13A3"/>
    <w:rsid w:val="007E2798"/>
    <w:rsid w:val="007F790B"/>
    <w:rsid w:val="0080407F"/>
    <w:rsid w:val="00835494"/>
    <w:rsid w:val="008A2779"/>
    <w:rsid w:val="008B0065"/>
    <w:rsid w:val="008D3AA9"/>
    <w:rsid w:val="00935FBA"/>
    <w:rsid w:val="00943F82"/>
    <w:rsid w:val="00947695"/>
    <w:rsid w:val="009775B2"/>
    <w:rsid w:val="00A028A5"/>
    <w:rsid w:val="00A353CD"/>
    <w:rsid w:val="00A43377"/>
    <w:rsid w:val="00A57930"/>
    <w:rsid w:val="00A945B0"/>
    <w:rsid w:val="00AD67D0"/>
    <w:rsid w:val="00AE5B00"/>
    <w:rsid w:val="00B120A9"/>
    <w:rsid w:val="00B445CC"/>
    <w:rsid w:val="00B5620B"/>
    <w:rsid w:val="00B827A8"/>
    <w:rsid w:val="00BC5261"/>
    <w:rsid w:val="00BE2AFC"/>
    <w:rsid w:val="00C02B8F"/>
    <w:rsid w:val="00C174B8"/>
    <w:rsid w:val="00C4341A"/>
    <w:rsid w:val="00C67AF1"/>
    <w:rsid w:val="00C73A74"/>
    <w:rsid w:val="00C90B63"/>
    <w:rsid w:val="00CB47FE"/>
    <w:rsid w:val="00CE3D71"/>
    <w:rsid w:val="00CF6B1F"/>
    <w:rsid w:val="00D33044"/>
    <w:rsid w:val="00D45A91"/>
    <w:rsid w:val="00D46411"/>
    <w:rsid w:val="00D512EA"/>
    <w:rsid w:val="00D51838"/>
    <w:rsid w:val="00D73969"/>
    <w:rsid w:val="00D80047"/>
    <w:rsid w:val="00DA3836"/>
    <w:rsid w:val="00DA64CB"/>
    <w:rsid w:val="00DA7B82"/>
    <w:rsid w:val="00DC0F48"/>
    <w:rsid w:val="00DF4A99"/>
    <w:rsid w:val="00E14244"/>
    <w:rsid w:val="00E24BF3"/>
    <w:rsid w:val="00E45C43"/>
    <w:rsid w:val="00E53E86"/>
    <w:rsid w:val="00E93086"/>
    <w:rsid w:val="00E96F65"/>
    <w:rsid w:val="00F065F0"/>
    <w:rsid w:val="00F42F3C"/>
    <w:rsid w:val="00F53BDF"/>
    <w:rsid w:val="00F560F9"/>
    <w:rsid w:val="00F82373"/>
    <w:rsid w:val="00FC66F1"/>
    <w:rsid w:val="00FD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99A1F"/>
  <w15:chartTrackingRefBased/>
  <w15:docId w15:val="{30091422-49C3-49D8-BCBD-C612358D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6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9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109"/>
  </w:style>
  <w:style w:type="table" w:styleId="Tabellenraster">
    <w:name w:val="Table Grid"/>
    <w:basedOn w:val="NormaleTabelle"/>
    <w:uiPriority w:val="59"/>
    <w:rsid w:val="001931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74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74B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24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B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6F6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rsid w:val="00B120A9"/>
    <w:pPr>
      <w:spacing w:beforeLines="1" w:after="0" w:line="240" w:lineRule="auto"/>
    </w:pPr>
    <w:rPr>
      <w:rFonts w:ascii="Times" w:eastAsia="Cambria" w:hAnsi="Times" w:cs="Times New Roman"/>
      <w:sz w:val="20"/>
      <w:szCs w:val="20"/>
      <w:lang w:eastAsia="de-DE"/>
    </w:rPr>
  </w:style>
  <w:style w:type="paragraph" w:customStyle="1" w:styleId="western2">
    <w:name w:val="western2"/>
    <w:basedOn w:val="Standard"/>
    <w:rsid w:val="00B120A9"/>
    <w:pPr>
      <w:spacing w:before="113" w:after="0" w:line="240" w:lineRule="auto"/>
    </w:pPr>
    <w:rPr>
      <w:rFonts w:ascii="Times New Roman" w:eastAsia="Times New Roman" w:hAnsi="Times New Roman" w:cs="Times New Roman"/>
      <w:i/>
      <w:i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9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7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7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annerivoir.de" TargetMode="External"/><Relationship Id="rId2" Type="http://schemas.openxmlformats.org/officeDocument/2006/relationships/hyperlink" Target="mailto:kunst@susannerivoir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voir\OneDrive\Benutzerdefinierte%20Office-Vorlagen\Dokument%20mit%20blauers%20Schrift%20Kopf%20und%20Fu&#223;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mit blauers Schrift Kopf und Fuß</Template>
  <TotalTime>0</TotalTime>
  <Pages>1</Pages>
  <Words>404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Rivoir Susanne</dc:creator>
  <cp:keywords/>
  <dc:description/>
  <cp:lastModifiedBy>Susanne Rivoir</cp:lastModifiedBy>
  <cp:revision>32</cp:revision>
  <cp:lastPrinted>2024-01-14T11:01:00Z</cp:lastPrinted>
  <dcterms:created xsi:type="dcterms:W3CDTF">2024-01-09T15:27:00Z</dcterms:created>
  <dcterms:modified xsi:type="dcterms:W3CDTF">2024-01-16T19:46:00Z</dcterms:modified>
</cp:coreProperties>
</file>